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2D" w:rsidRPr="00A52EA3" w:rsidRDefault="00C1562D" w:rsidP="00A52EA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  <w:r w:rsidRPr="00A52EA3">
        <w:rPr>
          <w:b/>
          <w:sz w:val="26"/>
          <w:szCs w:val="26"/>
          <w:u w:val="single"/>
        </w:rPr>
        <w:t>Информационное сообщение для  сайта:</w:t>
      </w:r>
    </w:p>
    <w:p w:rsidR="00195DB7" w:rsidRPr="00A52EA3" w:rsidRDefault="00195DB7" w:rsidP="00A52EA3">
      <w:pPr>
        <w:ind w:firstLine="709"/>
        <w:jc w:val="both"/>
        <w:rPr>
          <w:b/>
          <w:kern w:val="36"/>
          <w:sz w:val="26"/>
          <w:szCs w:val="26"/>
        </w:rPr>
      </w:pPr>
    </w:p>
    <w:p w:rsidR="006C6ED7" w:rsidRPr="00A52EA3" w:rsidRDefault="006C6ED7" w:rsidP="00A52EA3">
      <w:pPr>
        <w:keepNext/>
        <w:keepLines/>
        <w:jc w:val="both"/>
        <w:rPr>
          <w:b/>
          <w:kern w:val="36"/>
          <w:sz w:val="26"/>
          <w:szCs w:val="26"/>
        </w:rPr>
      </w:pPr>
    </w:p>
    <w:p w:rsidR="006C6ED7" w:rsidRPr="00A52EA3" w:rsidRDefault="006C6ED7" w:rsidP="00A52EA3">
      <w:pPr>
        <w:keepNext/>
        <w:keepLines/>
        <w:jc w:val="both"/>
        <w:rPr>
          <w:b/>
          <w:kern w:val="36"/>
          <w:sz w:val="26"/>
          <w:szCs w:val="26"/>
        </w:rPr>
      </w:pPr>
    </w:p>
    <w:p w:rsidR="00A52EA3" w:rsidRPr="00A52EA3" w:rsidRDefault="00A52EA3" w:rsidP="00A52EA3">
      <w:pPr>
        <w:pStyle w:val="1"/>
        <w:spacing w:before="0" w:beforeAutospacing="0" w:after="300" w:afterAutospacing="0" w:line="300" w:lineRule="auto"/>
        <w:jc w:val="both"/>
        <w:rPr>
          <w:bCs w:val="0"/>
          <w:sz w:val="26"/>
          <w:szCs w:val="26"/>
        </w:rPr>
      </w:pPr>
      <w:r w:rsidRPr="00A52EA3">
        <w:rPr>
          <w:bCs w:val="0"/>
          <w:sz w:val="26"/>
          <w:szCs w:val="26"/>
        </w:rPr>
        <w:t>За занятия спортом можно получить налоговый вычет</w:t>
      </w:r>
    </w:p>
    <w:p w:rsidR="00CB55B8" w:rsidRPr="00A52EA3" w:rsidRDefault="00A52EA3" w:rsidP="00CB55B8">
      <w:pPr>
        <w:shd w:val="clear" w:color="auto" w:fill="FFFFFF"/>
        <w:spacing w:line="300" w:lineRule="auto"/>
        <w:jc w:val="both"/>
        <w:rPr>
          <w:sz w:val="26"/>
          <w:szCs w:val="26"/>
        </w:rPr>
      </w:pPr>
      <w:r w:rsidRPr="00A52EA3">
        <w:rPr>
          <w:sz w:val="26"/>
          <w:szCs w:val="26"/>
        </w:rPr>
        <w:t>На территории Липецкой области расположено 2</w:t>
      </w:r>
      <w:r w:rsidR="00CB55B8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A52EA3">
        <w:rPr>
          <w:sz w:val="26"/>
          <w:szCs w:val="26"/>
        </w:rPr>
        <w:t>физкультурно-спортивные организаци</w:t>
      </w:r>
      <w:r w:rsidR="00CB55B8">
        <w:rPr>
          <w:sz w:val="26"/>
          <w:szCs w:val="26"/>
        </w:rPr>
        <w:t>и</w:t>
      </w:r>
      <w:r w:rsidRPr="00A52EA3">
        <w:rPr>
          <w:sz w:val="26"/>
          <w:szCs w:val="26"/>
        </w:rPr>
        <w:t xml:space="preserve">, после </w:t>
      </w:r>
      <w:proofErr w:type="gramStart"/>
      <w:r w:rsidRPr="00A52EA3">
        <w:rPr>
          <w:sz w:val="26"/>
          <w:szCs w:val="26"/>
        </w:rPr>
        <w:t>посещения</w:t>
      </w:r>
      <w:proofErr w:type="gramEnd"/>
      <w:r w:rsidRPr="00A52EA3">
        <w:rPr>
          <w:sz w:val="26"/>
          <w:szCs w:val="26"/>
        </w:rPr>
        <w:t xml:space="preserve"> которых налогоплательщики имеют право получить социальный налоговый вычет по НДФЛ в части расходов на физкультурно-оздоровительные услуги (Федеральный закон от 05.04.2021 № 88-ФЗ).</w:t>
      </w:r>
      <w:r w:rsidR="00CB55B8">
        <w:rPr>
          <w:sz w:val="26"/>
          <w:szCs w:val="26"/>
        </w:rPr>
        <w:t xml:space="preserve"> </w:t>
      </w:r>
      <w:r w:rsidR="00CB55B8" w:rsidRPr="00A52EA3">
        <w:rPr>
          <w:sz w:val="26"/>
          <w:szCs w:val="26"/>
        </w:rPr>
        <w:t>Возместить расходы можно как за себя, так и за несовершеннолетних детей или подопечных в возрасте до 18 лет.</w:t>
      </w:r>
    </w:p>
    <w:p w:rsidR="00A52EA3" w:rsidRDefault="00A52EA3" w:rsidP="00A52EA3">
      <w:pPr>
        <w:shd w:val="clear" w:color="auto" w:fill="FFFFFF"/>
        <w:spacing w:line="300" w:lineRule="auto"/>
        <w:jc w:val="both"/>
        <w:rPr>
          <w:sz w:val="26"/>
          <w:szCs w:val="26"/>
        </w:rPr>
      </w:pPr>
    </w:p>
    <w:p w:rsidR="00CB55B8" w:rsidRDefault="00A52EA3" w:rsidP="00A52EA3">
      <w:pPr>
        <w:shd w:val="clear" w:color="auto" w:fill="FFFFFF"/>
        <w:spacing w:line="300" w:lineRule="auto"/>
        <w:jc w:val="both"/>
        <w:rPr>
          <w:sz w:val="26"/>
          <w:szCs w:val="26"/>
        </w:rPr>
      </w:pPr>
      <w:r w:rsidRPr="00A52EA3">
        <w:rPr>
          <w:color w:val="0070C0"/>
          <w:sz w:val="26"/>
          <w:szCs w:val="26"/>
          <w:u w:val="single"/>
        </w:rPr>
        <w:t>Перечень</w:t>
      </w:r>
      <w:r w:rsidRPr="00A52EA3">
        <w:rPr>
          <w:sz w:val="26"/>
          <w:szCs w:val="26"/>
        </w:rPr>
        <w:t xml:space="preserve"> </w:t>
      </w:r>
      <w:r w:rsidR="00CB55B8">
        <w:rPr>
          <w:sz w:val="26"/>
          <w:szCs w:val="26"/>
        </w:rPr>
        <w:t xml:space="preserve">таких </w:t>
      </w:r>
      <w:r w:rsidRPr="00A52EA3">
        <w:rPr>
          <w:sz w:val="26"/>
          <w:szCs w:val="26"/>
        </w:rPr>
        <w:t>организаций</w:t>
      </w:r>
      <w:r w:rsidR="00CB55B8">
        <w:rPr>
          <w:sz w:val="26"/>
          <w:szCs w:val="26"/>
        </w:rPr>
        <w:t xml:space="preserve"> и  </w:t>
      </w:r>
      <w:r w:rsidRPr="00A52EA3">
        <w:rPr>
          <w:sz w:val="26"/>
          <w:szCs w:val="26"/>
        </w:rPr>
        <w:t>индивидуальных предпринимателей, осуществляющих деятельность в области физической культуры и спорта в качестве основного вида деятельности</w:t>
      </w:r>
      <w:r w:rsidR="00CB55B8">
        <w:rPr>
          <w:sz w:val="26"/>
          <w:szCs w:val="26"/>
        </w:rPr>
        <w:t>,</w:t>
      </w:r>
      <w:r w:rsidRPr="00A52EA3">
        <w:rPr>
          <w:sz w:val="26"/>
          <w:szCs w:val="26"/>
        </w:rPr>
        <w:t xml:space="preserve"> на 2023 год</w:t>
      </w:r>
      <w:r w:rsidR="00194A07">
        <w:rPr>
          <w:sz w:val="26"/>
          <w:szCs w:val="26"/>
        </w:rPr>
        <w:t xml:space="preserve"> </w:t>
      </w:r>
      <w:r w:rsidR="00194A07" w:rsidRPr="00A52EA3">
        <w:rPr>
          <w:sz w:val="26"/>
          <w:szCs w:val="26"/>
        </w:rPr>
        <w:t>размещен</w:t>
      </w:r>
      <w:r w:rsidR="00194A07">
        <w:rPr>
          <w:sz w:val="26"/>
          <w:szCs w:val="26"/>
        </w:rPr>
        <w:t xml:space="preserve"> н</w:t>
      </w:r>
      <w:r w:rsidR="00194A07" w:rsidRPr="00A52EA3">
        <w:rPr>
          <w:sz w:val="26"/>
          <w:szCs w:val="26"/>
        </w:rPr>
        <w:t>а официальном сайте Министерства спорта Российской Федерации</w:t>
      </w:r>
      <w:r w:rsidRPr="00A52EA3">
        <w:rPr>
          <w:sz w:val="26"/>
          <w:szCs w:val="26"/>
        </w:rPr>
        <w:t>. Обратившись к нему</w:t>
      </w:r>
      <w:r w:rsidR="00CB55B8">
        <w:rPr>
          <w:sz w:val="26"/>
          <w:szCs w:val="26"/>
        </w:rPr>
        <w:t>,</w:t>
      </w:r>
      <w:r w:rsidRPr="00A52EA3">
        <w:rPr>
          <w:sz w:val="26"/>
          <w:szCs w:val="26"/>
        </w:rPr>
        <w:t xml:space="preserve"> налогоплательщик может узнать</w:t>
      </w:r>
      <w:r w:rsidR="00CB55B8">
        <w:rPr>
          <w:sz w:val="26"/>
          <w:szCs w:val="26"/>
        </w:rPr>
        <w:t>,</w:t>
      </w:r>
      <w:r w:rsidRPr="00A52EA3">
        <w:rPr>
          <w:sz w:val="26"/>
          <w:szCs w:val="26"/>
        </w:rPr>
        <w:t xml:space="preserve"> входит ли </w:t>
      </w:r>
      <w:r w:rsidR="00CB55B8">
        <w:rPr>
          <w:sz w:val="26"/>
          <w:szCs w:val="26"/>
        </w:rPr>
        <w:t xml:space="preserve">посещаемый им </w:t>
      </w:r>
      <w:r w:rsidRPr="00A52EA3">
        <w:rPr>
          <w:sz w:val="26"/>
          <w:szCs w:val="26"/>
        </w:rPr>
        <w:t xml:space="preserve">тренажерный зал в </w:t>
      </w:r>
      <w:r w:rsidR="00CB55B8">
        <w:rPr>
          <w:sz w:val="26"/>
          <w:szCs w:val="26"/>
        </w:rPr>
        <w:t>утвержденный перечень</w:t>
      </w:r>
      <w:r w:rsidRPr="00A52EA3">
        <w:rPr>
          <w:sz w:val="26"/>
          <w:szCs w:val="26"/>
        </w:rPr>
        <w:t xml:space="preserve"> и может ли он вернуть часть денег за </w:t>
      </w:r>
      <w:r w:rsidR="00CB55B8">
        <w:rPr>
          <w:sz w:val="26"/>
          <w:szCs w:val="26"/>
        </w:rPr>
        <w:t>заняти</w:t>
      </w:r>
      <w:r w:rsidR="00194A07">
        <w:rPr>
          <w:sz w:val="26"/>
          <w:szCs w:val="26"/>
        </w:rPr>
        <w:t>я</w:t>
      </w:r>
      <w:r w:rsidR="00CB55B8">
        <w:rPr>
          <w:sz w:val="26"/>
          <w:szCs w:val="26"/>
        </w:rPr>
        <w:t xml:space="preserve"> спортом</w:t>
      </w:r>
      <w:r w:rsidRPr="00A52EA3">
        <w:rPr>
          <w:sz w:val="26"/>
          <w:szCs w:val="26"/>
        </w:rPr>
        <w:t>.</w:t>
      </w:r>
      <w:r w:rsidR="00CB55B8">
        <w:rPr>
          <w:sz w:val="26"/>
          <w:szCs w:val="26"/>
        </w:rPr>
        <w:t xml:space="preserve"> Такой перечень обновляется ежегодно, до 1 декабря. Например, в перечень на 2022 год входила 21 липецкая организация, предоставляющая </w:t>
      </w:r>
      <w:r w:rsidR="00CB55B8" w:rsidRPr="00A52EA3">
        <w:rPr>
          <w:sz w:val="26"/>
          <w:szCs w:val="26"/>
        </w:rPr>
        <w:t>физкультурно-оздоровительные услуги</w:t>
      </w:r>
      <w:r w:rsidR="00CB55B8">
        <w:rPr>
          <w:sz w:val="26"/>
          <w:szCs w:val="26"/>
        </w:rPr>
        <w:t>.</w:t>
      </w:r>
    </w:p>
    <w:p w:rsidR="00CB55B8" w:rsidRDefault="00CB55B8" w:rsidP="00A52EA3">
      <w:pPr>
        <w:shd w:val="clear" w:color="auto" w:fill="FFFFFF"/>
        <w:spacing w:line="300" w:lineRule="auto"/>
        <w:jc w:val="both"/>
        <w:rPr>
          <w:sz w:val="26"/>
          <w:szCs w:val="26"/>
        </w:rPr>
      </w:pPr>
    </w:p>
    <w:p w:rsidR="00A52EA3" w:rsidRDefault="00151FB3" w:rsidP="00A52EA3">
      <w:pPr>
        <w:shd w:val="clear" w:color="auto" w:fill="FFFFFF"/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Получить </w:t>
      </w:r>
      <w:r w:rsidR="00A52EA3" w:rsidRPr="00A52EA3">
        <w:rPr>
          <w:sz w:val="26"/>
          <w:szCs w:val="26"/>
        </w:rPr>
        <w:t xml:space="preserve">вычет можно </w:t>
      </w:r>
      <w:r>
        <w:rPr>
          <w:sz w:val="26"/>
          <w:szCs w:val="26"/>
        </w:rPr>
        <w:t xml:space="preserve">как через </w:t>
      </w:r>
      <w:r w:rsidR="00A52EA3" w:rsidRPr="00A52EA3">
        <w:rPr>
          <w:sz w:val="26"/>
          <w:szCs w:val="26"/>
        </w:rPr>
        <w:t xml:space="preserve">работодателя, </w:t>
      </w:r>
      <w:r>
        <w:rPr>
          <w:sz w:val="26"/>
          <w:szCs w:val="26"/>
        </w:rPr>
        <w:t>представив в течение года в налоговый орган заявление о подтверждении права на социальный налоговый вычет</w:t>
      </w:r>
      <w:r w:rsidR="00CD7764">
        <w:rPr>
          <w:sz w:val="26"/>
          <w:szCs w:val="26"/>
        </w:rPr>
        <w:t xml:space="preserve"> </w:t>
      </w:r>
      <w:r w:rsidR="00CD7764" w:rsidRPr="00A52EA3">
        <w:rPr>
          <w:sz w:val="26"/>
          <w:szCs w:val="26"/>
        </w:rPr>
        <w:t>на физкультурно-оздоровительные услуги</w:t>
      </w:r>
      <w:r>
        <w:rPr>
          <w:sz w:val="26"/>
          <w:szCs w:val="26"/>
        </w:rPr>
        <w:t xml:space="preserve">, так и по окончании года, </w:t>
      </w:r>
      <w:r w:rsidR="00A52EA3" w:rsidRPr="00A52EA3">
        <w:rPr>
          <w:sz w:val="26"/>
          <w:szCs w:val="26"/>
        </w:rPr>
        <w:t>направи</w:t>
      </w:r>
      <w:r>
        <w:rPr>
          <w:sz w:val="26"/>
          <w:szCs w:val="26"/>
        </w:rPr>
        <w:t>в</w:t>
      </w:r>
      <w:r w:rsidR="00A52EA3" w:rsidRPr="00A52EA3">
        <w:rPr>
          <w:sz w:val="26"/>
          <w:szCs w:val="26"/>
        </w:rPr>
        <w:t xml:space="preserve"> налоговую декларацию по форме 3-НДФЛ за </w:t>
      </w:r>
      <w:r w:rsidR="00194A07">
        <w:rPr>
          <w:sz w:val="26"/>
          <w:szCs w:val="26"/>
        </w:rPr>
        <w:t>истекший</w:t>
      </w:r>
      <w:r w:rsidR="00A52EA3" w:rsidRPr="00A52EA3">
        <w:rPr>
          <w:sz w:val="26"/>
          <w:szCs w:val="26"/>
        </w:rPr>
        <w:t xml:space="preserve"> год</w:t>
      </w:r>
      <w:r>
        <w:rPr>
          <w:sz w:val="26"/>
          <w:szCs w:val="26"/>
        </w:rPr>
        <w:t>. Представить декларацию в налоговый орган можно</w:t>
      </w:r>
      <w:r w:rsidR="00A52EA3" w:rsidRPr="00A52E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электронном виде </w:t>
      </w:r>
      <w:r w:rsidR="00A52EA3" w:rsidRPr="00A52EA3">
        <w:rPr>
          <w:sz w:val="26"/>
          <w:szCs w:val="26"/>
        </w:rPr>
        <w:t xml:space="preserve">через </w:t>
      </w:r>
      <w:r w:rsidR="00A52EA3" w:rsidRPr="00151FB3">
        <w:rPr>
          <w:color w:val="0070C0"/>
          <w:sz w:val="26"/>
          <w:szCs w:val="26"/>
          <w:u w:val="single"/>
        </w:rPr>
        <w:t>«Личный кабинет налогоплательщика для физических лиц»</w:t>
      </w:r>
      <w:r w:rsidR="00A52EA3" w:rsidRPr="00A52EA3">
        <w:rPr>
          <w:sz w:val="26"/>
          <w:szCs w:val="26"/>
        </w:rPr>
        <w:t xml:space="preserve"> или же в бумажном виде вместе с подтверждающими документами – копи</w:t>
      </w:r>
      <w:r>
        <w:rPr>
          <w:sz w:val="26"/>
          <w:szCs w:val="26"/>
        </w:rPr>
        <w:t>ей</w:t>
      </w:r>
      <w:r w:rsidR="00A52EA3" w:rsidRPr="00A52EA3">
        <w:rPr>
          <w:sz w:val="26"/>
          <w:szCs w:val="26"/>
        </w:rPr>
        <w:t xml:space="preserve"> договора на предоставление физкультурно-оздоровительных услуг и кассов</w:t>
      </w:r>
      <w:r w:rsidR="00CD7764">
        <w:rPr>
          <w:sz w:val="26"/>
          <w:szCs w:val="26"/>
        </w:rPr>
        <w:t>ого</w:t>
      </w:r>
      <w:r w:rsidR="00A52EA3" w:rsidRPr="00A52EA3">
        <w:rPr>
          <w:sz w:val="26"/>
          <w:szCs w:val="26"/>
        </w:rPr>
        <w:t xml:space="preserve"> чек</w:t>
      </w:r>
      <w:r w:rsidR="00CD7764">
        <w:rPr>
          <w:sz w:val="26"/>
          <w:szCs w:val="26"/>
        </w:rPr>
        <w:t>а</w:t>
      </w:r>
      <w:r w:rsidR="00A52EA3" w:rsidRPr="00A52EA3">
        <w:rPr>
          <w:sz w:val="26"/>
          <w:szCs w:val="26"/>
        </w:rPr>
        <w:t xml:space="preserve">.  </w:t>
      </w:r>
    </w:p>
    <w:p w:rsidR="00151FB3" w:rsidRPr="00A52EA3" w:rsidRDefault="00151FB3" w:rsidP="00A52EA3">
      <w:pPr>
        <w:shd w:val="clear" w:color="auto" w:fill="FFFFFF"/>
        <w:spacing w:line="300" w:lineRule="auto"/>
        <w:jc w:val="both"/>
        <w:rPr>
          <w:sz w:val="26"/>
          <w:szCs w:val="26"/>
        </w:rPr>
      </w:pPr>
    </w:p>
    <w:p w:rsidR="00CD7764" w:rsidRDefault="00A52EA3" w:rsidP="00A52EA3">
      <w:pPr>
        <w:shd w:val="clear" w:color="auto" w:fill="FFFFFF"/>
        <w:spacing w:line="300" w:lineRule="auto"/>
        <w:jc w:val="both"/>
        <w:rPr>
          <w:sz w:val="26"/>
          <w:szCs w:val="26"/>
        </w:rPr>
      </w:pPr>
      <w:r w:rsidRPr="00A52EA3">
        <w:rPr>
          <w:sz w:val="26"/>
          <w:szCs w:val="26"/>
        </w:rPr>
        <w:t xml:space="preserve">Размер налогового вычета соответствует фактически произведенным расходам. Однако стоит учитывать, что </w:t>
      </w:r>
      <w:r w:rsidR="00CD7764">
        <w:rPr>
          <w:sz w:val="26"/>
          <w:szCs w:val="26"/>
        </w:rPr>
        <w:t xml:space="preserve">общая сумма социальных вычетов, </w:t>
      </w:r>
      <w:r w:rsidR="00CD7764" w:rsidRPr="00A52EA3">
        <w:rPr>
          <w:sz w:val="26"/>
          <w:szCs w:val="26"/>
        </w:rPr>
        <w:t>установленны</w:t>
      </w:r>
      <w:r w:rsidR="00CD7764">
        <w:rPr>
          <w:sz w:val="26"/>
          <w:szCs w:val="26"/>
        </w:rPr>
        <w:t>х</w:t>
      </w:r>
      <w:r w:rsidR="00CD7764" w:rsidRPr="00A52EA3">
        <w:rPr>
          <w:sz w:val="26"/>
          <w:szCs w:val="26"/>
        </w:rPr>
        <w:t xml:space="preserve"> Налоговым Кодексом РФ</w:t>
      </w:r>
      <w:r w:rsidR="00CD7764">
        <w:rPr>
          <w:sz w:val="26"/>
          <w:szCs w:val="26"/>
        </w:rPr>
        <w:t xml:space="preserve"> (на лечение, обучение самого налогоплательщика и др.) </w:t>
      </w:r>
      <w:r w:rsidRPr="00A52EA3">
        <w:rPr>
          <w:sz w:val="26"/>
          <w:szCs w:val="26"/>
        </w:rPr>
        <w:t xml:space="preserve">не </w:t>
      </w:r>
      <w:r w:rsidR="00CD7764">
        <w:rPr>
          <w:sz w:val="26"/>
          <w:szCs w:val="26"/>
        </w:rPr>
        <w:t>может</w:t>
      </w:r>
      <w:r w:rsidRPr="00A52EA3">
        <w:rPr>
          <w:sz w:val="26"/>
          <w:szCs w:val="26"/>
        </w:rPr>
        <w:t xml:space="preserve"> превышать 120 тыс. рублей в год вместе</w:t>
      </w:r>
      <w:r w:rsidR="00CD7764">
        <w:rPr>
          <w:sz w:val="26"/>
          <w:szCs w:val="26"/>
        </w:rPr>
        <w:t>. Однако</w:t>
      </w:r>
      <w:proofErr w:type="gramStart"/>
      <w:r w:rsidR="00CD7764">
        <w:rPr>
          <w:sz w:val="26"/>
          <w:szCs w:val="26"/>
        </w:rPr>
        <w:t>,</w:t>
      </w:r>
      <w:proofErr w:type="gramEnd"/>
      <w:r w:rsidR="00CD7764">
        <w:rPr>
          <w:sz w:val="26"/>
          <w:szCs w:val="26"/>
        </w:rPr>
        <w:t xml:space="preserve"> в эту сумму не включаются расходы на обучение детей и подопечных (в размере не более  50 тысяч рублей в год на каждого обучающегося для обоих родителей, опекунов или  попечителей) и на лечение. </w:t>
      </w:r>
      <w:r w:rsidRPr="00A52EA3">
        <w:rPr>
          <w:sz w:val="26"/>
          <w:szCs w:val="26"/>
        </w:rPr>
        <w:t xml:space="preserve">Следовательно, максимальная сумма, которую налогоплательщик может вернуть, составляет 15 600 рублей. </w:t>
      </w:r>
      <w:r w:rsidR="00CD7764">
        <w:rPr>
          <w:sz w:val="26"/>
          <w:szCs w:val="26"/>
        </w:rPr>
        <w:t>Н</w:t>
      </w:r>
      <w:r w:rsidRPr="00A52EA3">
        <w:rPr>
          <w:sz w:val="26"/>
          <w:szCs w:val="26"/>
        </w:rPr>
        <w:t xml:space="preserve">еиспользованная сумма налогового вычета за текущий календарный год </w:t>
      </w:r>
      <w:r w:rsidR="00CD7764">
        <w:rPr>
          <w:sz w:val="26"/>
          <w:szCs w:val="26"/>
        </w:rPr>
        <w:t xml:space="preserve">на </w:t>
      </w:r>
      <w:r w:rsidRPr="00A52EA3">
        <w:rPr>
          <w:sz w:val="26"/>
          <w:szCs w:val="26"/>
        </w:rPr>
        <w:t xml:space="preserve"> </w:t>
      </w:r>
      <w:r w:rsidR="00CD7764">
        <w:rPr>
          <w:sz w:val="26"/>
          <w:szCs w:val="26"/>
        </w:rPr>
        <w:t>следующий год не п</w:t>
      </w:r>
      <w:r w:rsidRPr="00A52EA3">
        <w:rPr>
          <w:sz w:val="26"/>
          <w:szCs w:val="26"/>
        </w:rPr>
        <w:t xml:space="preserve">ереносится. </w:t>
      </w:r>
    </w:p>
    <w:p w:rsidR="00A52EA3" w:rsidRPr="00A52EA3" w:rsidRDefault="00A52EA3" w:rsidP="00A52EA3">
      <w:pPr>
        <w:shd w:val="clear" w:color="auto" w:fill="FFFFFF"/>
        <w:spacing w:line="300" w:lineRule="auto"/>
        <w:jc w:val="both"/>
        <w:rPr>
          <w:sz w:val="26"/>
          <w:szCs w:val="26"/>
        </w:rPr>
      </w:pPr>
      <w:r w:rsidRPr="00A52EA3">
        <w:rPr>
          <w:sz w:val="26"/>
          <w:szCs w:val="26"/>
        </w:rPr>
        <w:t xml:space="preserve"> </w:t>
      </w:r>
    </w:p>
    <w:p w:rsidR="00A52EA3" w:rsidRPr="00A52EA3" w:rsidRDefault="00194A07" w:rsidP="00A52EA3">
      <w:pPr>
        <w:shd w:val="clear" w:color="auto" w:fill="FFFFFF"/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A52EA3">
        <w:rPr>
          <w:sz w:val="26"/>
          <w:szCs w:val="26"/>
        </w:rPr>
        <w:t>олучить социальный налоговый вычет по НДФЛ в части расходов на физкультурно-оздоровительные услуги</w:t>
      </w:r>
      <w:r>
        <w:rPr>
          <w:sz w:val="26"/>
          <w:szCs w:val="26"/>
        </w:rPr>
        <w:t xml:space="preserve">, если </w:t>
      </w:r>
      <w:r w:rsidR="00A52EA3" w:rsidRPr="00A52EA3">
        <w:rPr>
          <w:sz w:val="26"/>
          <w:szCs w:val="26"/>
        </w:rPr>
        <w:t>услуги оказывала организация или индивидуальный предприниматель</w:t>
      </w:r>
      <w:r>
        <w:rPr>
          <w:sz w:val="26"/>
          <w:szCs w:val="26"/>
        </w:rPr>
        <w:t xml:space="preserve">, не </w:t>
      </w:r>
      <w:r w:rsidR="00A52EA3" w:rsidRPr="00A52EA3">
        <w:rPr>
          <w:sz w:val="26"/>
          <w:szCs w:val="26"/>
        </w:rPr>
        <w:t xml:space="preserve"> включен</w:t>
      </w:r>
      <w:r>
        <w:rPr>
          <w:sz w:val="26"/>
          <w:szCs w:val="26"/>
        </w:rPr>
        <w:t>н</w:t>
      </w:r>
      <w:r w:rsidR="00A52EA3" w:rsidRPr="00A52EA3">
        <w:rPr>
          <w:sz w:val="26"/>
          <w:szCs w:val="26"/>
        </w:rPr>
        <w:t>ы</w:t>
      </w:r>
      <w:r>
        <w:rPr>
          <w:sz w:val="26"/>
          <w:szCs w:val="26"/>
        </w:rPr>
        <w:t>е</w:t>
      </w:r>
      <w:r w:rsidR="00A52EA3" w:rsidRPr="00A52EA3">
        <w:rPr>
          <w:sz w:val="26"/>
          <w:szCs w:val="26"/>
        </w:rPr>
        <w:t xml:space="preserve"> в </w:t>
      </w:r>
      <w:r w:rsidRPr="00194A07">
        <w:rPr>
          <w:color w:val="0070C0"/>
          <w:sz w:val="26"/>
          <w:szCs w:val="26"/>
          <w:u w:val="single"/>
        </w:rPr>
        <w:t>Перечень</w:t>
      </w:r>
      <w:r w:rsidRPr="00194A07">
        <w:rPr>
          <w:sz w:val="26"/>
          <w:szCs w:val="26"/>
        </w:rPr>
        <w:t>, налогоплательщик не имеет права.</w:t>
      </w:r>
    </w:p>
    <w:p w:rsidR="00C12DD8" w:rsidRPr="00A52EA3" w:rsidRDefault="00C12DD8" w:rsidP="00A52EA3">
      <w:pPr>
        <w:spacing w:line="300" w:lineRule="auto"/>
        <w:jc w:val="both"/>
        <w:rPr>
          <w:sz w:val="26"/>
          <w:szCs w:val="26"/>
        </w:rPr>
      </w:pPr>
    </w:p>
    <w:p w:rsidR="00C12DD8" w:rsidRPr="00A52EA3" w:rsidRDefault="00C12DD8" w:rsidP="00A52EA3">
      <w:pPr>
        <w:spacing w:line="300" w:lineRule="auto"/>
        <w:jc w:val="both"/>
        <w:rPr>
          <w:sz w:val="26"/>
          <w:szCs w:val="26"/>
        </w:rPr>
      </w:pPr>
    </w:p>
    <w:p w:rsidR="003C3669" w:rsidRDefault="000E034D" w:rsidP="005A7AB4">
      <w:pPr>
        <w:shd w:val="clear" w:color="auto" w:fill="FFFFFF"/>
        <w:jc w:val="both"/>
        <w:rPr>
          <w:sz w:val="26"/>
          <w:szCs w:val="26"/>
        </w:rPr>
      </w:pPr>
      <w:r w:rsidRPr="003C3669">
        <w:rPr>
          <w:sz w:val="26"/>
          <w:szCs w:val="26"/>
        </w:rPr>
        <w:t xml:space="preserve">      </w:t>
      </w:r>
      <w:r w:rsidR="00AE2AC2" w:rsidRPr="003C3669">
        <w:rPr>
          <w:sz w:val="26"/>
          <w:szCs w:val="26"/>
        </w:rPr>
        <w:t xml:space="preserve">                                                                  </w:t>
      </w:r>
    </w:p>
    <w:p w:rsidR="003C3669" w:rsidRDefault="003C3669" w:rsidP="0057242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1562D" w:rsidRPr="00572429" w:rsidRDefault="00AD21D9" w:rsidP="0068488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bookmarkStart w:id="0" w:name="_GoBack"/>
      <w:bookmarkEnd w:id="0"/>
      <w:r>
        <w:rPr>
          <w:sz w:val="26"/>
          <w:szCs w:val="26"/>
        </w:rPr>
        <w:t>УФНС России по Липецкой области</w:t>
      </w:r>
      <w:r w:rsidR="00EB0950" w:rsidRPr="003C3669">
        <w:rPr>
          <w:sz w:val="26"/>
          <w:szCs w:val="26"/>
        </w:rPr>
        <w:t xml:space="preserve">                                                                         </w:t>
      </w:r>
      <w:r w:rsidR="0074284F" w:rsidRPr="003C3669">
        <w:rPr>
          <w:sz w:val="26"/>
          <w:szCs w:val="26"/>
        </w:rPr>
        <w:t xml:space="preserve">  </w:t>
      </w:r>
    </w:p>
    <w:sectPr w:rsidR="00C1562D" w:rsidRPr="00572429" w:rsidSect="00285E2D">
      <w:pgSz w:w="11906" w:h="16838"/>
      <w:pgMar w:top="851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0077"/>
    <w:multiLevelType w:val="multilevel"/>
    <w:tmpl w:val="45B2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77B3E"/>
    <w:multiLevelType w:val="multilevel"/>
    <w:tmpl w:val="B330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3155B"/>
    <w:multiLevelType w:val="multilevel"/>
    <w:tmpl w:val="0452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37A62"/>
    <w:multiLevelType w:val="multilevel"/>
    <w:tmpl w:val="9D00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97CC6"/>
    <w:multiLevelType w:val="multilevel"/>
    <w:tmpl w:val="0F50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90C3E"/>
    <w:multiLevelType w:val="multilevel"/>
    <w:tmpl w:val="BA34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859A0"/>
    <w:multiLevelType w:val="multilevel"/>
    <w:tmpl w:val="17B2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FE1033"/>
    <w:multiLevelType w:val="multilevel"/>
    <w:tmpl w:val="643C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6D61F1"/>
    <w:multiLevelType w:val="multilevel"/>
    <w:tmpl w:val="6FE4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8A3C78"/>
    <w:multiLevelType w:val="multilevel"/>
    <w:tmpl w:val="0F4C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B55850"/>
    <w:multiLevelType w:val="hybridMultilevel"/>
    <w:tmpl w:val="A712C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26D07"/>
    <w:multiLevelType w:val="multilevel"/>
    <w:tmpl w:val="F150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9A191C"/>
    <w:multiLevelType w:val="multilevel"/>
    <w:tmpl w:val="060E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BB5ADA"/>
    <w:multiLevelType w:val="hybridMultilevel"/>
    <w:tmpl w:val="D41E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2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2D"/>
    <w:rsid w:val="00023552"/>
    <w:rsid w:val="00027E77"/>
    <w:rsid w:val="00035AF2"/>
    <w:rsid w:val="00056250"/>
    <w:rsid w:val="00080D58"/>
    <w:rsid w:val="000852E8"/>
    <w:rsid w:val="00094EE2"/>
    <w:rsid w:val="000A15D6"/>
    <w:rsid w:val="000B41C9"/>
    <w:rsid w:val="000E034D"/>
    <w:rsid w:val="000E263C"/>
    <w:rsid w:val="000E504D"/>
    <w:rsid w:val="00100C36"/>
    <w:rsid w:val="00116582"/>
    <w:rsid w:val="001410D7"/>
    <w:rsid w:val="00151FB3"/>
    <w:rsid w:val="001824D9"/>
    <w:rsid w:val="00194A07"/>
    <w:rsid w:val="00195DB7"/>
    <w:rsid w:val="001A3EA5"/>
    <w:rsid w:val="001C267A"/>
    <w:rsid w:val="001E3189"/>
    <w:rsid w:val="00207C31"/>
    <w:rsid w:val="002109AA"/>
    <w:rsid w:val="00232FDA"/>
    <w:rsid w:val="00244AF7"/>
    <w:rsid w:val="002561DF"/>
    <w:rsid w:val="00282E84"/>
    <w:rsid w:val="00285E2D"/>
    <w:rsid w:val="002B1D81"/>
    <w:rsid w:val="002B741D"/>
    <w:rsid w:val="002C7719"/>
    <w:rsid w:val="002C7B0C"/>
    <w:rsid w:val="002E3C66"/>
    <w:rsid w:val="002E7474"/>
    <w:rsid w:val="002F47DB"/>
    <w:rsid w:val="002F4A3D"/>
    <w:rsid w:val="00321641"/>
    <w:rsid w:val="00332203"/>
    <w:rsid w:val="00383B36"/>
    <w:rsid w:val="003A5A9C"/>
    <w:rsid w:val="003C3669"/>
    <w:rsid w:val="003D3532"/>
    <w:rsid w:val="003D3BC2"/>
    <w:rsid w:val="003E5A8D"/>
    <w:rsid w:val="00402548"/>
    <w:rsid w:val="0041565A"/>
    <w:rsid w:val="004213DF"/>
    <w:rsid w:val="00423A32"/>
    <w:rsid w:val="004375EB"/>
    <w:rsid w:val="00451005"/>
    <w:rsid w:val="00463407"/>
    <w:rsid w:val="00477578"/>
    <w:rsid w:val="0048407D"/>
    <w:rsid w:val="00487D3C"/>
    <w:rsid w:val="004A1ADA"/>
    <w:rsid w:val="004A1EC8"/>
    <w:rsid w:val="004A23F8"/>
    <w:rsid w:val="004B4BB9"/>
    <w:rsid w:val="004C4640"/>
    <w:rsid w:val="004C5F51"/>
    <w:rsid w:val="004C6963"/>
    <w:rsid w:val="004C6CBE"/>
    <w:rsid w:val="004D123C"/>
    <w:rsid w:val="004D71B0"/>
    <w:rsid w:val="004E4F1F"/>
    <w:rsid w:val="004E79C1"/>
    <w:rsid w:val="005012AD"/>
    <w:rsid w:val="005232AB"/>
    <w:rsid w:val="00526353"/>
    <w:rsid w:val="00526423"/>
    <w:rsid w:val="00533F92"/>
    <w:rsid w:val="00536DE1"/>
    <w:rsid w:val="00541259"/>
    <w:rsid w:val="00542085"/>
    <w:rsid w:val="00547FC0"/>
    <w:rsid w:val="0055164A"/>
    <w:rsid w:val="00572429"/>
    <w:rsid w:val="00583CD5"/>
    <w:rsid w:val="005854CF"/>
    <w:rsid w:val="005A7AB4"/>
    <w:rsid w:val="005B01B3"/>
    <w:rsid w:val="005B3A33"/>
    <w:rsid w:val="006209F1"/>
    <w:rsid w:val="00642709"/>
    <w:rsid w:val="00651FD7"/>
    <w:rsid w:val="00656633"/>
    <w:rsid w:val="00656B74"/>
    <w:rsid w:val="006573FE"/>
    <w:rsid w:val="00661B73"/>
    <w:rsid w:val="00671610"/>
    <w:rsid w:val="00671E18"/>
    <w:rsid w:val="00680FB8"/>
    <w:rsid w:val="00682677"/>
    <w:rsid w:val="0068488B"/>
    <w:rsid w:val="00695990"/>
    <w:rsid w:val="00697B9F"/>
    <w:rsid w:val="006A7E9F"/>
    <w:rsid w:val="006C0132"/>
    <w:rsid w:val="006C6875"/>
    <w:rsid w:val="006C6ED7"/>
    <w:rsid w:val="006D74E5"/>
    <w:rsid w:val="006D7FCB"/>
    <w:rsid w:val="006E1F02"/>
    <w:rsid w:val="00704B45"/>
    <w:rsid w:val="00707684"/>
    <w:rsid w:val="00711CAA"/>
    <w:rsid w:val="00723914"/>
    <w:rsid w:val="00725393"/>
    <w:rsid w:val="00737526"/>
    <w:rsid w:val="00741CB7"/>
    <w:rsid w:val="0074284F"/>
    <w:rsid w:val="00770F7E"/>
    <w:rsid w:val="00774C54"/>
    <w:rsid w:val="007775C2"/>
    <w:rsid w:val="007841DE"/>
    <w:rsid w:val="00793BD0"/>
    <w:rsid w:val="007B05AF"/>
    <w:rsid w:val="007E6381"/>
    <w:rsid w:val="007F195A"/>
    <w:rsid w:val="007F402C"/>
    <w:rsid w:val="0080343B"/>
    <w:rsid w:val="008066E2"/>
    <w:rsid w:val="008068D7"/>
    <w:rsid w:val="00810420"/>
    <w:rsid w:val="00814A71"/>
    <w:rsid w:val="00814F7F"/>
    <w:rsid w:val="00835592"/>
    <w:rsid w:val="0084125A"/>
    <w:rsid w:val="0087140E"/>
    <w:rsid w:val="0087530A"/>
    <w:rsid w:val="00890011"/>
    <w:rsid w:val="00897C3E"/>
    <w:rsid w:val="008A0748"/>
    <w:rsid w:val="008C7395"/>
    <w:rsid w:val="008D6F35"/>
    <w:rsid w:val="00901315"/>
    <w:rsid w:val="00903103"/>
    <w:rsid w:val="00925D32"/>
    <w:rsid w:val="00944A21"/>
    <w:rsid w:val="0095195D"/>
    <w:rsid w:val="00964B41"/>
    <w:rsid w:val="00994B02"/>
    <w:rsid w:val="00996D40"/>
    <w:rsid w:val="009A2350"/>
    <w:rsid w:val="009B7DFB"/>
    <w:rsid w:val="009C2F6E"/>
    <w:rsid w:val="009C5561"/>
    <w:rsid w:val="00A079A5"/>
    <w:rsid w:val="00A2075C"/>
    <w:rsid w:val="00A30237"/>
    <w:rsid w:val="00A52EA3"/>
    <w:rsid w:val="00A55AF0"/>
    <w:rsid w:val="00A93241"/>
    <w:rsid w:val="00AB1A27"/>
    <w:rsid w:val="00AC43AF"/>
    <w:rsid w:val="00AC50D9"/>
    <w:rsid w:val="00AC52FD"/>
    <w:rsid w:val="00AD21D9"/>
    <w:rsid w:val="00AE2AC2"/>
    <w:rsid w:val="00AE7229"/>
    <w:rsid w:val="00AF2195"/>
    <w:rsid w:val="00B04212"/>
    <w:rsid w:val="00B10C21"/>
    <w:rsid w:val="00B14FEB"/>
    <w:rsid w:val="00B24C61"/>
    <w:rsid w:val="00B34292"/>
    <w:rsid w:val="00B47D77"/>
    <w:rsid w:val="00B52071"/>
    <w:rsid w:val="00B626B9"/>
    <w:rsid w:val="00B67199"/>
    <w:rsid w:val="00B73342"/>
    <w:rsid w:val="00B8029E"/>
    <w:rsid w:val="00B82E24"/>
    <w:rsid w:val="00B82EF7"/>
    <w:rsid w:val="00B876E8"/>
    <w:rsid w:val="00BA278C"/>
    <w:rsid w:val="00BA38B5"/>
    <w:rsid w:val="00BB4A8B"/>
    <w:rsid w:val="00BB7DDF"/>
    <w:rsid w:val="00BC43F5"/>
    <w:rsid w:val="00BC6D64"/>
    <w:rsid w:val="00BE0D1B"/>
    <w:rsid w:val="00BF6284"/>
    <w:rsid w:val="00C121C9"/>
    <w:rsid w:val="00C12DD8"/>
    <w:rsid w:val="00C1562D"/>
    <w:rsid w:val="00C21DA2"/>
    <w:rsid w:val="00C251F0"/>
    <w:rsid w:val="00C27144"/>
    <w:rsid w:val="00C945C1"/>
    <w:rsid w:val="00C95D16"/>
    <w:rsid w:val="00CA2501"/>
    <w:rsid w:val="00CB55B8"/>
    <w:rsid w:val="00CD7764"/>
    <w:rsid w:val="00CF029E"/>
    <w:rsid w:val="00D04A46"/>
    <w:rsid w:val="00D1394F"/>
    <w:rsid w:val="00D224D8"/>
    <w:rsid w:val="00D729AC"/>
    <w:rsid w:val="00D73440"/>
    <w:rsid w:val="00D819A0"/>
    <w:rsid w:val="00D82D12"/>
    <w:rsid w:val="00D85D50"/>
    <w:rsid w:val="00DA2DE5"/>
    <w:rsid w:val="00DC24FD"/>
    <w:rsid w:val="00DC7B86"/>
    <w:rsid w:val="00DE1522"/>
    <w:rsid w:val="00DE167B"/>
    <w:rsid w:val="00E12751"/>
    <w:rsid w:val="00E1591D"/>
    <w:rsid w:val="00E2024E"/>
    <w:rsid w:val="00E54CCB"/>
    <w:rsid w:val="00E66C44"/>
    <w:rsid w:val="00E802AB"/>
    <w:rsid w:val="00E81752"/>
    <w:rsid w:val="00E858EF"/>
    <w:rsid w:val="00E928DE"/>
    <w:rsid w:val="00EB0950"/>
    <w:rsid w:val="00EC36D8"/>
    <w:rsid w:val="00ED20FC"/>
    <w:rsid w:val="00ED4162"/>
    <w:rsid w:val="00EF6720"/>
    <w:rsid w:val="00F03243"/>
    <w:rsid w:val="00F03606"/>
    <w:rsid w:val="00F10C73"/>
    <w:rsid w:val="00F204A7"/>
    <w:rsid w:val="00F3046B"/>
    <w:rsid w:val="00F35610"/>
    <w:rsid w:val="00F373B9"/>
    <w:rsid w:val="00F537EB"/>
    <w:rsid w:val="00F56E31"/>
    <w:rsid w:val="00F8447F"/>
    <w:rsid w:val="00F85D2F"/>
    <w:rsid w:val="00FA2234"/>
    <w:rsid w:val="00FB019B"/>
    <w:rsid w:val="00FE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13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5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56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1562D"/>
    <w:pPr>
      <w:spacing w:before="100" w:beforeAutospacing="1" w:after="100" w:afterAutospacing="1"/>
    </w:pPr>
  </w:style>
  <w:style w:type="character" w:styleId="a4">
    <w:name w:val="Hyperlink"/>
    <w:uiPriority w:val="99"/>
    <w:rsid w:val="00C1562D"/>
    <w:rPr>
      <w:color w:val="0000FF"/>
      <w:u w:val="single"/>
    </w:rPr>
  </w:style>
  <w:style w:type="paragraph" w:styleId="a5">
    <w:name w:val="No Spacing"/>
    <w:uiPriority w:val="1"/>
    <w:qFormat/>
    <w:rsid w:val="00711CAA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0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2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583CD5"/>
    <w:pPr>
      <w:ind w:left="720"/>
      <w:contextualSpacing/>
    </w:pPr>
  </w:style>
  <w:style w:type="paragraph" w:styleId="a9">
    <w:name w:val="header"/>
    <w:basedOn w:val="a"/>
    <w:link w:val="aa"/>
    <w:rsid w:val="005A7AB4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Верхний колонтитул Знак"/>
    <w:basedOn w:val="a0"/>
    <w:link w:val="a9"/>
    <w:rsid w:val="005A7A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537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13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5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56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1562D"/>
    <w:pPr>
      <w:spacing w:before="100" w:beforeAutospacing="1" w:after="100" w:afterAutospacing="1"/>
    </w:pPr>
  </w:style>
  <w:style w:type="character" w:styleId="a4">
    <w:name w:val="Hyperlink"/>
    <w:uiPriority w:val="99"/>
    <w:rsid w:val="00C1562D"/>
    <w:rPr>
      <w:color w:val="0000FF"/>
      <w:u w:val="single"/>
    </w:rPr>
  </w:style>
  <w:style w:type="paragraph" w:styleId="a5">
    <w:name w:val="No Spacing"/>
    <w:uiPriority w:val="1"/>
    <w:qFormat/>
    <w:rsid w:val="00711CAA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0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2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583CD5"/>
    <w:pPr>
      <w:ind w:left="720"/>
      <w:contextualSpacing/>
    </w:pPr>
  </w:style>
  <w:style w:type="paragraph" w:styleId="a9">
    <w:name w:val="header"/>
    <w:basedOn w:val="a"/>
    <w:link w:val="aa"/>
    <w:rsid w:val="005A7AB4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Верхний колонтитул Знак"/>
    <w:basedOn w:val="a0"/>
    <w:link w:val="a9"/>
    <w:rsid w:val="005A7A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537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5F259194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Никитина</dc:creator>
  <cp:lastModifiedBy>4800-00-515</cp:lastModifiedBy>
  <cp:revision>3</cp:revision>
  <cp:lastPrinted>2023-05-16T13:20:00Z</cp:lastPrinted>
  <dcterms:created xsi:type="dcterms:W3CDTF">2023-05-16T14:23:00Z</dcterms:created>
  <dcterms:modified xsi:type="dcterms:W3CDTF">2023-06-29T14:19:00Z</dcterms:modified>
</cp:coreProperties>
</file>